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6B" w:rsidRDefault="002B3A53">
      <w:pPr>
        <w:pStyle w:val="ConsPlusDocList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МЕТОДИКА</w:t>
      </w:r>
    </w:p>
    <w:p w:rsidR="00A7386B" w:rsidRDefault="002B3A53">
      <w:pPr>
        <w:pStyle w:val="ConsPlusDoc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ПРОВЕДЕНИЯ КОНКУРСА НА ЗАМЕЩЕНИЕ</w:t>
      </w:r>
    </w:p>
    <w:p w:rsidR="00A7386B" w:rsidRDefault="002B3A53">
      <w:pPr>
        <w:pStyle w:val="ConsPlusDoc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ВАКАНТНОЙ ДОЛЖНОСТИ ГОСУДАРСТВЕННОЙ ГРАЖДАНСКОЙ</w:t>
      </w:r>
    </w:p>
    <w:p w:rsidR="00A7386B" w:rsidRDefault="002B3A53">
      <w:pPr>
        <w:pStyle w:val="ConsPlusDoc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СЛУЖБЫ КУРГАНСКОЙ ОБЛАСТИ В УПРАВЛЕНИИ ГОСУДАРСТВЕННЫХ ЗАКУПОК КУРГАНСКОЙ ОБЛАСТИ</w:t>
      </w:r>
    </w:p>
    <w:p w:rsidR="00A7386B" w:rsidRDefault="00A7386B">
      <w:pPr>
        <w:pStyle w:val="ConsPlusDocList"/>
        <w:jc w:val="both"/>
        <w:rPr>
          <w:sz w:val="24"/>
          <w:szCs w:val="24"/>
        </w:rPr>
      </w:pPr>
    </w:p>
    <w:p w:rsidR="00A7386B" w:rsidRDefault="002B3A53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 xml:space="preserve">Методика проведения конкурса на замещение вакантной должности государственной гражданской службы Курганской области в Управлении государственных закупок Курганской области (далее - Методика) разработана в соответствии с Федеральным законом от 27 июля 2004 </w:t>
      </w:r>
      <w:r>
        <w:rPr>
          <w:sz w:val="24"/>
          <w:szCs w:val="24"/>
        </w:rPr>
        <w:t>года № 79-ФЗ «О государственной гражданской службе Российской Федерации»,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Законом</w:t>
      </w:r>
      <w:proofErr w:type="gramEnd"/>
      <w:r>
        <w:rPr>
          <w:sz w:val="24"/>
          <w:szCs w:val="24"/>
        </w:rPr>
        <w:t xml:space="preserve"> Кур</w:t>
      </w:r>
      <w:r>
        <w:rPr>
          <w:sz w:val="24"/>
          <w:szCs w:val="24"/>
        </w:rPr>
        <w:t>ганской области от 4 марта 2005 года № 28 «О государственной гражданской службе Курганской области».</w:t>
      </w:r>
    </w:p>
    <w:p w:rsidR="00A7386B" w:rsidRDefault="002B3A53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При проведении конкурса на замещение вакантной должности государственной гражданской службы Курганской области в Управлении государственных закупок  Ку</w:t>
      </w:r>
      <w:r>
        <w:rPr>
          <w:sz w:val="24"/>
          <w:szCs w:val="24"/>
        </w:rPr>
        <w:t>рганской области и конкурса по формированию кадрового резерва в Управлении государственных закупок Курганской области (далее - конкурс) конкурсная комиссия Управления государственных закупок Курганской области для проведения конкурса на замещение вакантной</w:t>
      </w:r>
      <w:r>
        <w:rPr>
          <w:sz w:val="24"/>
          <w:szCs w:val="24"/>
        </w:rPr>
        <w:t xml:space="preserve"> должности государственной гражданской службы Курганской области в Управлении государственных закупок Курганской области (далее - комиссия) оценивает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граждан Российской Федерации и государственных гражданских служащих Российской Федерации, претендующих на </w:t>
      </w:r>
      <w:r>
        <w:rPr>
          <w:sz w:val="24"/>
          <w:szCs w:val="24"/>
        </w:rPr>
        <w:t>замещение вакантной должности государственной гражданской службы Курганской области в Управлении государственных закупок Курганской области (далее - вакантная должность) и (или) включение в кадровый резерв Управления государственных закупок Курганской обла</w:t>
      </w:r>
      <w:r>
        <w:rPr>
          <w:sz w:val="24"/>
          <w:szCs w:val="24"/>
        </w:rPr>
        <w:t>сти (далее - кандидат), на основании представленных ими документов об образовании, прохождении государственной гражданской службы Российской Федерации или иной государственной службы, осуществлении другой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трудовой деятельности, а также на основе конкурсных</w:t>
      </w:r>
      <w:r>
        <w:rPr>
          <w:sz w:val="24"/>
          <w:szCs w:val="24"/>
        </w:rPr>
        <w:t xml:space="preserve">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анкетирование, тестирование по вопросам информационно-коммуни</w:t>
      </w:r>
      <w:r>
        <w:rPr>
          <w:sz w:val="24"/>
          <w:szCs w:val="24"/>
        </w:rPr>
        <w:t>кационных технологий, тестирование, отражающее теоретические знания в области русского языка, тестирование по вопросам, связанным с прохождением государственной гражданской службы и противодействием коррупции, выполнение конкурсного задания, подготовленног</w:t>
      </w:r>
      <w:r>
        <w:rPr>
          <w:sz w:val="24"/>
          <w:szCs w:val="24"/>
        </w:rPr>
        <w:t>о руководителем</w:t>
      </w:r>
      <w:proofErr w:type="gramEnd"/>
      <w:r>
        <w:rPr>
          <w:sz w:val="24"/>
          <w:szCs w:val="24"/>
        </w:rPr>
        <w:t xml:space="preserve"> структурного подразделения Управления государственных закупок Курганской области, на замещение должности (включение в кадровый резерв на должность) в котором проводится конкурс (далее - руководитель структурного подразделения), и индивидуал</w:t>
      </w:r>
      <w:r>
        <w:rPr>
          <w:sz w:val="24"/>
          <w:szCs w:val="24"/>
        </w:rPr>
        <w:t>ьное собеседование с руководителем структурного подразделения. Применение всех конкурсных процедур является обязательным.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оценке профессиональных и личностных качеств кандидатов комиссия исходит из соответствующих квалификационных требований к вакантн</w:t>
      </w:r>
      <w:r>
        <w:rPr>
          <w:sz w:val="24"/>
          <w:szCs w:val="24"/>
        </w:rPr>
        <w:t>ой должности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Анкетирование проводится на бумажных носителях. Анкетирование </w:t>
      </w:r>
      <w:r>
        <w:rPr>
          <w:sz w:val="24"/>
          <w:szCs w:val="24"/>
        </w:rPr>
        <w:t xml:space="preserve">представляет собой три опросника с вариантами ответов: «Определение творческого потенциала личности служащего", "Определение профиля стратегий поведения в конфликте», «Определение уровня личностной рефлексии». Анкетирование </w:t>
      </w:r>
      <w:r>
        <w:rPr>
          <w:sz w:val="24"/>
          <w:szCs w:val="24"/>
        </w:rPr>
        <w:lastRenderedPageBreak/>
        <w:t>оценивается по трехбалльной сист</w:t>
      </w:r>
      <w:r>
        <w:rPr>
          <w:sz w:val="24"/>
          <w:szCs w:val="24"/>
        </w:rPr>
        <w:t>еме.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Тестирование по вопросам информационно-коммуникационных технологий проводится в электронном виде. Тестирование представляет собой ответы на десять вопросов случайной выборки из перечня вопросов теста. В каждом вопросе четыре варианта ответа, один и</w:t>
      </w:r>
      <w:r>
        <w:rPr>
          <w:sz w:val="24"/>
          <w:szCs w:val="24"/>
        </w:rPr>
        <w:t>ли несколько из которых являются правильными. Кандидатам предоставляется время для ответа на вопросы теста - 20 минут.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результатам тестирования кандидатам выставляется: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 балла, если даны правильные ответы на 91 - 100%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2,5 балла, если даны </w:t>
      </w:r>
      <w:r>
        <w:rPr>
          <w:sz w:val="24"/>
          <w:szCs w:val="24"/>
        </w:rPr>
        <w:t>правильные ответы на 71 - 90%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 балла, если даны правильные ответы на 56 - 70%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1,5 балла, если даны правильные ответы на 21 - 55%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0,5 балла, если даны правильные ответы на 1 - 20%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 баллов, если нет правильных от</w:t>
      </w:r>
      <w:r>
        <w:rPr>
          <w:sz w:val="24"/>
          <w:szCs w:val="24"/>
        </w:rPr>
        <w:t>ветов.</w:t>
      </w:r>
    </w:p>
    <w:p w:rsidR="00A7386B" w:rsidRDefault="002B3A53">
      <w:pPr>
        <w:pStyle w:val="Standard"/>
        <w:jc w:val="both"/>
      </w:pPr>
      <w:r>
        <w:rPr>
          <w:rFonts w:eastAsia="Lucida Sans Unicode" w:cs="Tahoma"/>
        </w:rPr>
        <w:tab/>
        <w:t>4</w:t>
      </w:r>
      <w:r>
        <w:rPr>
          <w:rFonts w:eastAsia="Lucida Sans Unicode" w:cs="Tahoma"/>
          <w:vertAlign w:val="superscript"/>
        </w:rPr>
        <w:t>1</w:t>
      </w:r>
      <w:r>
        <w:rPr>
          <w:rFonts w:eastAsia="Lucida Sans Unicode" w:cs="Tahoma"/>
        </w:rPr>
        <w:t>. Т</w:t>
      </w:r>
      <w:r>
        <w:rPr>
          <w:rFonts w:eastAsia="Arial" w:cs="Arial"/>
        </w:rPr>
        <w:t>естирование, отражающее теоретические знания в области русского языка, проводится в электронном виде. Тестирование представляет собой ответы на пять вопросов случайной выборки из перечня вопросов теста. В каждом вопросе четыре варианта ответа,</w:t>
      </w:r>
      <w:r>
        <w:rPr>
          <w:rFonts w:eastAsia="Arial" w:cs="Arial"/>
        </w:rPr>
        <w:t xml:space="preserve"> один из которых является правильным. Кандидатам предоставляется время для ответа на вопросы теста - 10 минут.</w:t>
      </w:r>
    </w:p>
    <w:p w:rsidR="00A7386B" w:rsidRDefault="002B3A53">
      <w:pPr>
        <w:pStyle w:val="Textbody"/>
        <w:spacing w:after="0"/>
        <w:jc w:val="both"/>
      </w:pPr>
      <w:r>
        <w:rPr>
          <w:rFonts w:eastAsia="Arial" w:cs="Arial"/>
          <w:b/>
          <w:bCs/>
        </w:rPr>
        <w:tab/>
      </w:r>
      <w:r>
        <w:rPr>
          <w:rFonts w:eastAsia="Arial" w:cs="Arial"/>
        </w:rPr>
        <w:t>По результатам тестирования кандидатам выставляется: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 балла, если даны правильные ответы на 91 - 100%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2,5 балла, если даны </w:t>
      </w:r>
      <w:r>
        <w:rPr>
          <w:sz w:val="24"/>
          <w:szCs w:val="24"/>
        </w:rPr>
        <w:t>правильные ответы на 71 - 90%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 балла, если даны правильные ответы на 56 - 70%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1,5 балла, если даны правильные ответы на 21 - 55%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0,5 балла, если даны правильные ответы на 1 - 20%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 баллов, если нет правильных от</w:t>
      </w:r>
      <w:r>
        <w:rPr>
          <w:sz w:val="24"/>
          <w:szCs w:val="24"/>
        </w:rPr>
        <w:t>ветов.</w:t>
      </w:r>
    </w:p>
    <w:p w:rsidR="00A7386B" w:rsidRDefault="002B3A53">
      <w:pPr>
        <w:pStyle w:val="ConsPlusDocList"/>
        <w:ind w:firstLine="540"/>
        <w:jc w:val="both"/>
      </w:pPr>
      <w:r>
        <w:rPr>
          <w:sz w:val="24"/>
          <w:szCs w:val="24"/>
        </w:rPr>
        <w:tab/>
      </w:r>
      <w:r>
        <w:rPr>
          <w:rFonts w:eastAsia="Lucida Sans Unicode" w:cs="Tahoma"/>
          <w:sz w:val="24"/>
          <w:szCs w:val="24"/>
        </w:rPr>
        <w:t>4</w:t>
      </w:r>
      <w:r>
        <w:rPr>
          <w:rFonts w:eastAsia="Lucida Sans Unicode" w:cs="Tahoma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 Тестирование по вопросам, связанным с прохождением государственной гражданской службы и противодействием коррупции, проводится в электронном виде. Тестирование представляет собой ответы на пятнадцать вопросов случайной выборки из перечня </w:t>
      </w:r>
      <w:r>
        <w:rPr>
          <w:sz w:val="24"/>
          <w:szCs w:val="24"/>
        </w:rPr>
        <w:t>вопросов теста. В каждом вопросе четыре варианта ответа, один или несколько из которых являются правильными. Кандидатам предоставляется время для ответа на вопросы теста - 30 минут.</w:t>
      </w:r>
    </w:p>
    <w:p w:rsidR="00A7386B" w:rsidRDefault="002B3A53">
      <w:pPr>
        <w:pStyle w:val="Standard"/>
        <w:jc w:val="both"/>
        <w:rPr>
          <w:rFonts w:eastAsia="Arial" w:cs="Arial"/>
        </w:rPr>
      </w:pPr>
      <w:r>
        <w:rPr>
          <w:rFonts w:eastAsia="Arial" w:cs="Arial"/>
        </w:rPr>
        <w:tab/>
        <w:t>По результатам тестирования кандидатам выставляется: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 балла, если даны </w:t>
      </w:r>
      <w:r>
        <w:rPr>
          <w:sz w:val="24"/>
          <w:szCs w:val="24"/>
        </w:rPr>
        <w:t>правильные ответы на 91 - 100%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2,5 балла, если даны правильные ответы на 71 - 90%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 балла, если даны правильные ответы на 56 - 70%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1,5 балла, если даны правильные ответы на 21 - 55%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0,5 балла, если даны правильны</w:t>
      </w:r>
      <w:r>
        <w:rPr>
          <w:sz w:val="24"/>
          <w:szCs w:val="24"/>
        </w:rPr>
        <w:t>е ответы на 1 - 20% вопросов;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 баллов, если нет правильных ответов.</w:t>
      </w:r>
    </w:p>
    <w:p w:rsidR="00A7386B" w:rsidRDefault="002B3A53">
      <w:pPr>
        <w:pStyle w:val="Textbody"/>
        <w:spacing w:after="0"/>
        <w:jc w:val="both"/>
        <w:rPr>
          <w:rFonts w:eastAsia="Arial" w:cs="Arial"/>
        </w:rPr>
      </w:pPr>
      <w:r>
        <w:rPr>
          <w:rFonts w:eastAsia="Arial" w:cs="Arial"/>
        </w:rPr>
        <w:tab/>
        <w:t>5. Конкурсные задания представляют собой: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написание эссе на одну из заданных тем на выбор;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подготовку проектов документов по вопросам, связанным с выполнением должностных обязанно</w:t>
      </w:r>
      <w:r>
        <w:rPr>
          <w:sz w:val="24"/>
          <w:szCs w:val="24"/>
        </w:rPr>
        <w:t>стей по должности, на замещение которой (включение в кадровый резерв на которую) претендуют кандидаты;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решение задач по вопросам, связанным с выполнением должностных обязанностей по должности, на замещение которой (включение в кадровый резерв на которую</w:t>
      </w:r>
      <w:r>
        <w:rPr>
          <w:sz w:val="24"/>
          <w:szCs w:val="24"/>
        </w:rPr>
        <w:t>) претендуют кандидаты;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тестирование по вопросам, связанным с выполнением должностных обязанностей по должности, на замещение которой (включение в кадровый резерв на которую) претендуют кандидаты.</w:t>
      </w:r>
    </w:p>
    <w:p w:rsidR="00A7386B" w:rsidRDefault="002B3A53">
      <w:pPr>
        <w:pStyle w:val="Textbody"/>
        <w:autoSpaceDE w:val="0"/>
        <w:spacing w:after="0"/>
        <w:ind w:firstLine="540"/>
        <w:jc w:val="both"/>
        <w:rPr>
          <w:rFonts w:eastAsia="Arial" w:cs="Arial"/>
        </w:rPr>
      </w:pPr>
      <w:r>
        <w:rPr>
          <w:rFonts w:eastAsia="Arial" w:cs="Arial"/>
        </w:rPr>
        <w:tab/>
        <w:t>Конкурсное задание составляет руководитель структурного</w:t>
      </w:r>
      <w:r>
        <w:rPr>
          <w:rFonts w:eastAsia="Arial" w:cs="Arial"/>
        </w:rPr>
        <w:t xml:space="preserve"> подразделения. Вид и количество конкурсных заданий утверждается комиссией.</w:t>
      </w:r>
    </w:p>
    <w:p w:rsidR="00A7386B" w:rsidRDefault="002B3A53">
      <w:pPr>
        <w:pStyle w:val="Standard"/>
        <w:autoSpaceDE w:val="0"/>
        <w:ind w:firstLine="540"/>
        <w:jc w:val="both"/>
        <w:rPr>
          <w:rFonts w:eastAsia="Arial" w:cs="Arial"/>
        </w:rPr>
      </w:pPr>
      <w:r>
        <w:rPr>
          <w:rFonts w:eastAsia="Arial" w:cs="Arial"/>
        </w:rPr>
        <w:tab/>
        <w:t xml:space="preserve">Кандидатам предоставляется время для выполнения конкурсного задания -             </w:t>
      </w:r>
      <w:r>
        <w:rPr>
          <w:rFonts w:eastAsia="Arial" w:cs="Arial"/>
        </w:rPr>
        <w:lastRenderedPageBreak/>
        <w:t>60 минут. По результатам выполнения конкурсного задания кандидатам выставляется:</w:t>
      </w:r>
    </w:p>
    <w:p w:rsidR="00A7386B" w:rsidRDefault="002B3A53">
      <w:pPr>
        <w:pStyle w:val="Textbody"/>
        <w:spacing w:after="0"/>
        <w:jc w:val="both"/>
        <w:rPr>
          <w:rFonts w:eastAsia="Arial" w:cs="Arial"/>
        </w:rPr>
      </w:pPr>
      <w:r>
        <w:rPr>
          <w:rFonts w:eastAsia="Arial" w:cs="Arial"/>
        </w:rPr>
        <w:tab/>
        <w:t>3 балла, если к</w:t>
      </w:r>
      <w:r>
        <w:rPr>
          <w:rFonts w:eastAsia="Arial" w:cs="Arial"/>
        </w:rPr>
        <w:t>онкурсное задание выполнено последовательно, в полном объеме, правильно использованы понятия и термины, не допущены смысловые ошибки;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2 до 2,9 балла, если конкурсное задание выполнено последовательно, в полном объеме, правильно использованы понятия и т</w:t>
      </w:r>
      <w:r>
        <w:rPr>
          <w:sz w:val="24"/>
          <w:szCs w:val="24"/>
        </w:rPr>
        <w:t>ермины, но допущены небольшие смысловые ошибки и ошибки, не имеющие существенного значения;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 1 до 1,9 балла, если конкурсное задание выполнено последовательно, но не в полном объеме, не всегда правильно использованы понятия и термины, и допущены </w:t>
      </w:r>
      <w:r>
        <w:rPr>
          <w:sz w:val="24"/>
          <w:szCs w:val="24"/>
        </w:rPr>
        <w:t>смысловые ошибки;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0 до 0,9 балла, если конкурсное задание не выполнено, неправильно использованы основные понятия и термины, допущены значительные смысловые ошибки.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Индивидуальное собеседование с руководителем структурного подразделения оценивается </w:t>
      </w:r>
      <w:r>
        <w:rPr>
          <w:sz w:val="24"/>
          <w:szCs w:val="24"/>
        </w:rPr>
        <w:t>по трехбалльной системе:</w:t>
      </w:r>
    </w:p>
    <w:p w:rsidR="00A7386B" w:rsidRDefault="002B3A53">
      <w:pPr>
        <w:pStyle w:val="Standard"/>
        <w:autoSpaceDE w:val="0"/>
        <w:ind w:firstLine="540"/>
        <w:jc w:val="both"/>
        <w:rPr>
          <w:rFonts w:eastAsia="Arial" w:cs="Arial"/>
        </w:rPr>
      </w:pPr>
      <w:r>
        <w:rPr>
          <w:rFonts w:eastAsia="Arial" w:cs="Arial"/>
        </w:rPr>
        <w:t>3 балла, если кандидат последовательно, в полном объеме, глубоко и правильно раскрыл содержание вопроса, правильно использовал понятия и термины;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2 до 2,9 балла, если кандидат последовательно, в полном объеме раскрыл содержание</w:t>
      </w:r>
      <w:r>
        <w:rPr>
          <w:sz w:val="24"/>
          <w:szCs w:val="24"/>
        </w:rPr>
        <w:t xml:space="preserve"> вопроса, правильно использовал понятия и термины, но допустил небольшие смысловые ошибки и ошибки, не имеющие существенного значения;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 1 до 1,9 балла, если кандидат последовательно, но не в полном объеме раскрыл содержание вопроса, не всегда правильно </w:t>
      </w:r>
      <w:r>
        <w:rPr>
          <w:sz w:val="24"/>
          <w:szCs w:val="24"/>
        </w:rPr>
        <w:t>использовал понятия и термины;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0 до 0,9 балла, если кандидат не раскрыл содержание вопроса, при ответе неправильно использовал основные понятия и термины, допустил значительные  смысловые ошибки.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proofErr w:type="gramStart"/>
      <w:r>
        <w:rPr>
          <w:sz w:val="24"/>
          <w:szCs w:val="24"/>
        </w:rPr>
        <w:t>Результаты анкетирования, тестирования по вопросам и</w:t>
      </w:r>
      <w:r>
        <w:rPr>
          <w:sz w:val="24"/>
          <w:szCs w:val="24"/>
        </w:rPr>
        <w:t>нформационно-коммуникационных технологий, тестирования, отражающего теоретические знания в области русского языка, тестирования по вопросам, связанным с прохождением государственной гражданской службы и противодействием коррупции, выполнения конкурсного за</w:t>
      </w:r>
      <w:r>
        <w:rPr>
          <w:sz w:val="24"/>
          <w:szCs w:val="24"/>
        </w:rPr>
        <w:t>дания, подготовленного руководителем структурного подразделения и индивидуального собеседования с руководителем структурного подразделения оглашается на заседании комиссии.</w:t>
      </w:r>
      <w:proofErr w:type="gramEnd"/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Совокупная информация о результатах анкетирования, тестирования по вопросам информ</w:t>
      </w:r>
      <w:r>
        <w:rPr>
          <w:sz w:val="24"/>
          <w:szCs w:val="24"/>
        </w:rPr>
        <w:t>ационно-коммуникационных технологий, тестирования, отражающего теоретические знания в области русского языка, тестирования по вопросам, связанным с прохождением государственной гражданской службы и противодействием коррупции, выполнения конкурсного задания</w:t>
      </w:r>
      <w:r>
        <w:rPr>
          <w:sz w:val="24"/>
          <w:szCs w:val="24"/>
        </w:rPr>
        <w:t>, подготовленного руководителем структурного подразделения, и индивидуального собеседования с руководителем структурного подразделения оформляется в виде списка кандидатов.</w:t>
      </w:r>
      <w:proofErr w:type="gramEnd"/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proofErr w:type="gramStart"/>
      <w:r>
        <w:rPr>
          <w:sz w:val="24"/>
          <w:szCs w:val="24"/>
        </w:rPr>
        <w:t>Кандидаты, успешно прошедшие анкетирование, тестирование по вопросам информацио</w:t>
      </w:r>
      <w:r>
        <w:rPr>
          <w:sz w:val="24"/>
          <w:szCs w:val="24"/>
        </w:rPr>
        <w:t>нно-коммуникационных технологий, тестирование, отражающее теоретические знания в области русского языка, тестирование по вопросам, связанным с прохождением государственной гражданской службы и противодействием коррупции, выполнившие конкурсное задание, под</w:t>
      </w:r>
      <w:r>
        <w:rPr>
          <w:sz w:val="24"/>
          <w:szCs w:val="24"/>
        </w:rPr>
        <w:t>готовленное руководителем структурного подразделения, и индивидуальное собеседование с руководителем структурного подразделения и набравшие не менее 75% баллов из возможного количества, приглашаются на заседание комиссии.</w:t>
      </w:r>
      <w:proofErr w:type="gramEnd"/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9. На заседании комиссии проводит</w:t>
      </w:r>
      <w:r>
        <w:rPr>
          <w:sz w:val="24"/>
          <w:szCs w:val="24"/>
        </w:rPr>
        <w:t>ся индивидуальное собеседование с каждым из приглашенных кандидатов, в ходе которого кандидат отвечает на вопросы членов комиссии: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 основных функциональных обязанностях по должности, на замещение которой (включение в кадровый резерв на которую) проводит</w:t>
      </w:r>
      <w:r>
        <w:rPr>
          <w:sz w:val="24"/>
          <w:szCs w:val="24"/>
        </w:rPr>
        <w:t>ся конкурс, и о перспективах работы в данной должности;</w:t>
      </w:r>
      <w:proofErr w:type="gramEnd"/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о проблемах, существующих в сфере управления, к которой относится должность, на замещение которой (включение в кадровый резерв на которую) проводится конкурс, и текущем состоянии дел в указанной сфер</w:t>
      </w:r>
      <w:r>
        <w:rPr>
          <w:sz w:val="24"/>
          <w:szCs w:val="24"/>
        </w:rPr>
        <w:t>е.</w:t>
      </w:r>
      <w:proofErr w:type="gramEnd"/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Оценка кандидатов осуществляется членами комиссии по трехбалльной системе.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10. При подведении итогов конкурса комиссия принимает во внимание результаты анкетирования, тестирования по вопросам информационно-коммуникационных технологий, выполнения конку</w:t>
      </w:r>
      <w:r>
        <w:rPr>
          <w:sz w:val="24"/>
          <w:szCs w:val="24"/>
        </w:rPr>
        <w:t>рсного задания, подготовленного руководителем структурного подразделения, и индивидуального собеседования с руководителем структурного подразделения.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результате определяется общий рейтинг кандидатов.</w:t>
      </w:r>
    </w:p>
    <w:p w:rsidR="00A7386B" w:rsidRDefault="002B3A53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11. Победителем конкурса признается кандидат, набрав</w:t>
      </w:r>
      <w:r>
        <w:rPr>
          <w:sz w:val="24"/>
          <w:szCs w:val="24"/>
        </w:rPr>
        <w:t>ший наибольшее количество баллов.</w:t>
      </w:r>
    </w:p>
    <w:p w:rsidR="00A7386B" w:rsidRDefault="002B3A53">
      <w:pPr>
        <w:pStyle w:val="Standard"/>
        <w:autoSpaceDE w:val="0"/>
        <w:ind w:firstLine="540"/>
        <w:jc w:val="both"/>
      </w:pPr>
      <w:r>
        <w:rPr>
          <w:rFonts w:eastAsia="Arial" w:cs="Arial"/>
        </w:rPr>
        <w:tab/>
        <w:t>В случае если ни один из кандидатов не набрал необходимого количества баллов, установленного Методикой, комиссия принимает решение о том, что ни один из кандидатов не признается победителем.</w:t>
      </w:r>
    </w:p>
    <w:sectPr w:rsidR="00A7386B">
      <w:pgSz w:w="11906" w:h="1683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53" w:rsidRDefault="002B3A53">
      <w:r>
        <w:separator/>
      </w:r>
    </w:p>
  </w:endnote>
  <w:endnote w:type="continuationSeparator" w:id="0">
    <w:p w:rsidR="002B3A53" w:rsidRDefault="002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53" w:rsidRDefault="002B3A53">
      <w:r>
        <w:rPr>
          <w:color w:val="000000"/>
        </w:rPr>
        <w:separator/>
      </w:r>
    </w:p>
  </w:footnote>
  <w:footnote w:type="continuationSeparator" w:id="0">
    <w:p w:rsidR="002B3A53" w:rsidRDefault="002B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386B"/>
    <w:rsid w:val="001877E5"/>
    <w:rsid w:val="002B3A53"/>
    <w:rsid w:val="00A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2</cp:revision>
  <dcterms:created xsi:type="dcterms:W3CDTF">2015-07-10T08:18:00Z</dcterms:created>
  <dcterms:modified xsi:type="dcterms:W3CDTF">2015-07-10T08:18:00Z</dcterms:modified>
</cp:coreProperties>
</file>